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93B" w14:textId="77777777" w:rsidR="00DB70BA" w:rsidRPr="00992448" w:rsidRDefault="00DB70BA" w:rsidP="00DB70BA">
      <w:pPr>
        <w:pStyle w:val="a7"/>
        <w:jc w:val="center"/>
      </w:pPr>
      <w:r w:rsidRPr="00992448">
        <w:t>Перечень рекомендуемых мероприятий по улучшению условий труда</w:t>
      </w:r>
    </w:p>
    <w:p w14:paraId="068BEEC7" w14:textId="77777777" w:rsidR="00B3448B" w:rsidRPr="00992448" w:rsidRDefault="00B3448B" w:rsidP="00B3448B"/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913AA6" w:rsidRPr="00992448" w14:paraId="448E3D0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15402D0" w14:textId="77777777" w:rsidR="00913AA6" w:rsidRPr="00992448" w:rsidRDefault="00913AA6" w:rsidP="00913AA6">
            <w:pPr>
              <w:pStyle w:val="aa"/>
            </w:pPr>
            <w:bookmarkStart w:id="0" w:name="main_table"/>
            <w:bookmarkEnd w:id="0"/>
            <w:r w:rsidRPr="00992448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4EFCBA15" w14:textId="77777777" w:rsidR="00913AA6" w:rsidRPr="00992448" w:rsidRDefault="00913AA6" w:rsidP="00913AA6">
            <w:pPr>
              <w:pStyle w:val="aa"/>
            </w:pPr>
            <w:r w:rsidRPr="00992448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507B8D45" w14:textId="77777777" w:rsidR="00913AA6" w:rsidRPr="00992448" w:rsidRDefault="00913AA6" w:rsidP="00913AA6">
            <w:pPr>
              <w:pStyle w:val="aa"/>
            </w:pPr>
            <w:r w:rsidRPr="00992448">
              <w:t>Цель мероприятия</w:t>
            </w:r>
          </w:p>
        </w:tc>
        <w:tc>
          <w:tcPr>
            <w:tcW w:w="1384" w:type="dxa"/>
            <w:vAlign w:val="center"/>
          </w:tcPr>
          <w:p w14:paraId="2EE78182" w14:textId="77777777" w:rsidR="00913AA6" w:rsidRPr="00992448" w:rsidRDefault="00913AA6" w:rsidP="00913AA6">
            <w:pPr>
              <w:pStyle w:val="aa"/>
            </w:pPr>
            <w:r w:rsidRPr="00992448">
              <w:t>Срок</w:t>
            </w:r>
            <w:r w:rsidRPr="00992448">
              <w:br/>
              <w:t>выполнения</w:t>
            </w:r>
          </w:p>
        </w:tc>
        <w:tc>
          <w:tcPr>
            <w:tcW w:w="3294" w:type="dxa"/>
            <w:vAlign w:val="center"/>
          </w:tcPr>
          <w:p w14:paraId="02603238" w14:textId="77777777" w:rsidR="00913AA6" w:rsidRPr="00992448" w:rsidRDefault="00913AA6" w:rsidP="00913AA6">
            <w:pPr>
              <w:pStyle w:val="aa"/>
            </w:pPr>
            <w:r w:rsidRPr="00992448">
              <w:t>Структурные подразделения, привлекаемые для выполнения мероприятия</w:t>
            </w:r>
          </w:p>
        </w:tc>
        <w:tc>
          <w:tcPr>
            <w:tcW w:w="1315" w:type="dxa"/>
            <w:vAlign w:val="center"/>
          </w:tcPr>
          <w:p w14:paraId="3F734797" w14:textId="77777777" w:rsidR="00913AA6" w:rsidRPr="00992448" w:rsidRDefault="00913AA6" w:rsidP="00913AA6">
            <w:pPr>
              <w:pStyle w:val="aa"/>
            </w:pPr>
            <w:r w:rsidRPr="00992448">
              <w:t>Отметка о выполнении</w:t>
            </w:r>
          </w:p>
        </w:tc>
      </w:tr>
      <w:tr w:rsidR="00913AA6" w:rsidRPr="00992448" w14:paraId="52E5E758" w14:textId="77777777" w:rsidTr="00913AA6">
        <w:trPr>
          <w:jc w:val="center"/>
        </w:trPr>
        <w:tc>
          <w:tcPr>
            <w:tcW w:w="3049" w:type="dxa"/>
            <w:shd w:val="clear" w:color="auto" w:fill="D5DCE4"/>
            <w:vAlign w:val="center"/>
          </w:tcPr>
          <w:p w14:paraId="1FC73558" w14:textId="77777777" w:rsidR="00913AA6" w:rsidRPr="00992448" w:rsidRDefault="00913AA6" w:rsidP="00913AA6">
            <w:pPr>
              <w:pStyle w:val="aa"/>
            </w:pPr>
            <w:r w:rsidRPr="00992448">
              <w:t>1</w:t>
            </w:r>
          </w:p>
        </w:tc>
        <w:tc>
          <w:tcPr>
            <w:tcW w:w="3686" w:type="dxa"/>
            <w:shd w:val="clear" w:color="auto" w:fill="D5DCE4"/>
            <w:vAlign w:val="center"/>
          </w:tcPr>
          <w:p w14:paraId="38562C9D" w14:textId="77777777" w:rsidR="00913AA6" w:rsidRPr="00992448" w:rsidRDefault="00913AA6" w:rsidP="00913AA6">
            <w:pPr>
              <w:pStyle w:val="aa"/>
            </w:pPr>
            <w:r w:rsidRPr="00992448">
              <w:t>2</w:t>
            </w:r>
          </w:p>
        </w:tc>
        <w:tc>
          <w:tcPr>
            <w:tcW w:w="2835" w:type="dxa"/>
            <w:shd w:val="clear" w:color="auto" w:fill="D5DCE4"/>
            <w:vAlign w:val="center"/>
          </w:tcPr>
          <w:p w14:paraId="5CFA4CFD" w14:textId="77777777" w:rsidR="00913AA6" w:rsidRPr="00992448" w:rsidRDefault="00913AA6" w:rsidP="00913AA6">
            <w:pPr>
              <w:pStyle w:val="aa"/>
            </w:pPr>
            <w:r w:rsidRPr="00992448">
              <w:t>3</w:t>
            </w:r>
          </w:p>
        </w:tc>
        <w:tc>
          <w:tcPr>
            <w:tcW w:w="1384" w:type="dxa"/>
            <w:shd w:val="clear" w:color="auto" w:fill="D5DCE4"/>
            <w:vAlign w:val="center"/>
          </w:tcPr>
          <w:p w14:paraId="09686A78" w14:textId="77777777" w:rsidR="00913AA6" w:rsidRPr="00992448" w:rsidRDefault="00913AA6" w:rsidP="00913AA6">
            <w:pPr>
              <w:pStyle w:val="aa"/>
            </w:pPr>
            <w:r w:rsidRPr="00992448">
              <w:t>4</w:t>
            </w:r>
          </w:p>
        </w:tc>
        <w:tc>
          <w:tcPr>
            <w:tcW w:w="3294" w:type="dxa"/>
            <w:shd w:val="clear" w:color="auto" w:fill="D5DCE4"/>
            <w:vAlign w:val="center"/>
          </w:tcPr>
          <w:p w14:paraId="05C927EF" w14:textId="77777777" w:rsidR="00913AA6" w:rsidRPr="00992448" w:rsidRDefault="00913AA6" w:rsidP="00913AA6">
            <w:pPr>
              <w:pStyle w:val="aa"/>
            </w:pPr>
            <w:r w:rsidRPr="00992448">
              <w:t>5</w:t>
            </w:r>
          </w:p>
        </w:tc>
        <w:tc>
          <w:tcPr>
            <w:tcW w:w="1315" w:type="dxa"/>
            <w:shd w:val="clear" w:color="auto" w:fill="D5DCE4"/>
            <w:vAlign w:val="center"/>
          </w:tcPr>
          <w:p w14:paraId="110DA0FE" w14:textId="77777777" w:rsidR="00913AA6" w:rsidRPr="00992448" w:rsidRDefault="00913AA6" w:rsidP="00913AA6">
            <w:pPr>
              <w:pStyle w:val="aa"/>
            </w:pPr>
            <w:r w:rsidRPr="00992448">
              <w:t>6</w:t>
            </w:r>
          </w:p>
        </w:tc>
      </w:tr>
      <w:tr w:rsidR="000B3160" w:rsidRPr="00992448" w14:paraId="4B048877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8E90837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АУП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ECF95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27B81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2CDE02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F1D594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3F64D68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411EC7A3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7F41679" w14:textId="77777777" w:rsidR="000B3160" w:rsidRPr="000B3160" w:rsidRDefault="000B3160" w:rsidP="000B3160">
            <w:pPr>
              <w:pStyle w:val="aa"/>
              <w:jc w:val="left"/>
            </w:pPr>
            <w:r>
              <w:t>1/25. Заместитель управляющего по технологическому развитию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0EE03F" w14:textId="77777777" w:rsidR="000B3160" w:rsidRPr="00992448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BDA4E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16B3D5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A1CA77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850717D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4B3FAD77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4DDA28A" w14:textId="77777777" w:rsidR="000B3160" w:rsidRPr="000B3160" w:rsidRDefault="000B3160" w:rsidP="000B3160">
            <w:pPr>
              <w:pStyle w:val="aa"/>
              <w:jc w:val="left"/>
            </w:pPr>
            <w:r>
              <w:t>2/25. Специалист по адаптации персонала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B1584E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958FD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7BAF27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9F5434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123F375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6C56342D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4EE7F87" w14:textId="77777777" w:rsidR="000B3160" w:rsidRPr="000B3160" w:rsidRDefault="000B3160" w:rsidP="000B3160">
            <w:pPr>
              <w:pStyle w:val="aa"/>
              <w:jc w:val="left"/>
            </w:pPr>
            <w:r>
              <w:t>3/25. Ведущий экономист по производственной эффективности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9F3AF5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A5857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FFE3CD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770BB7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AD51A13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22071A45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21C840E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продаж </w:t>
            </w:r>
          </w:p>
          <w:p w14:paraId="5B02E187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(Юго-Восток, Север)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92ED15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9E0DD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58557A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77F9E9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5F4F928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42729A4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5879F63" w14:textId="77777777" w:rsidR="000B3160" w:rsidRPr="000B3160" w:rsidRDefault="000B3160" w:rsidP="000B3160">
            <w:pPr>
              <w:pStyle w:val="aa"/>
              <w:jc w:val="left"/>
            </w:pPr>
            <w:r>
              <w:t>4/25</w:t>
            </w:r>
            <w:proofErr w:type="gramStart"/>
            <w:r>
              <w:t>А(</w:t>
            </w:r>
            <w:proofErr w:type="gramEnd"/>
            <w:r>
              <w:t>4/25-1А; 4/25-2А; 4/25-3А). Торговый представитель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FA5608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C34C2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34DF09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0141BC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E79DD2E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143FD609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D756333" w14:textId="77777777" w:rsidR="000B3160" w:rsidRPr="000B3160" w:rsidRDefault="000B3160" w:rsidP="000B3160">
            <w:pPr>
              <w:pStyle w:val="aa"/>
              <w:jc w:val="left"/>
            </w:pPr>
            <w:r>
              <w:t>5/25</w:t>
            </w:r>
            <w:proofErr w:type="gramStart"/>
            <w:r>
              <w:t>А(</w:t>
            </w:r>
            <w:proofErr w:type="gramEnd"/>
            <w:r>
              <w:t>5/25-1А; 5/25-2А; 5/25-3А). Супервайзер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6B8794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3CE98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6D85CD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56EEB7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B4D0183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5D63AFB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002C9C5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Магазин с. Сива, </w:t>
            </w:r>
          </w:p>
          <w:p w14:paraId="360374BE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ул. Комсомольская, </w:t>
            </w:r>
            <w:proofErr w:type="spellStart"/>
            <w:r>
              <w:rPr>
                <w:b/>
                <w:i/>
              </w:rPr>
              <w:t>зд</w:t>
            </w:r>
            <w:proofErr w:type="spellEnd"/>
            <w:r>
              <w:rPr>
                <w:b/>
                <w:i/>
              </w:rPr>
              <w:t>. 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A25F56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30369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9AA27B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FC2D640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0A21A43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0EE33E19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6A18355" w14:textId="77777777" w:rsidR="000B3160" w:rsidRPr="000B3160" w:rsidRDefault="000B3160" w:rsidP="000B3160">
            <w:pPr>
              <w:pStyle w:val="aa"/>
              <w:jc w:val="left"/>
            </w:pPr>
            <w:r>
              <w:t>6/25.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3806AE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520E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7ABC94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456A68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B405AAC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13E73BC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ED1EEBE" w14:textId="77777777" w:rsidR="000B3160" w:rsidRPr="000B3160" w:rsidRDefault="000B3160" w:rsidP="000B3160">
            <w:pPr>
              <w:pStyle w:val="aa"/>
              <w:jc w:val="left"/>
            </w:pPr>
            <w:r>
              <w:t>7/25.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C0C891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DB187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C46C3D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1D38F2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C28B897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3F3F73E5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3EAEF4F" w14:textId="77777777" w:rsidR="000B3160" w:rsidRPr="000B3160" w:rsidRDefault="000B3160" w:rsidP="000B3160">
            <w:pPr>
              <w:pStyle w:val="aa"/>
              <w:jc w:val="left"/>
            </w:pPr>
            <w:r>
              <w:t>8/25.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EB4E7D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2EF25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014DBA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B3ACDD0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9F676FC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1BD5A8C1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04DE393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Магазин с. Уинское, </w:t>
            </w:r>
          </w:p>
          <w:p w14:paraId="4720278A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Коммунистическая, д. 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99A842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D8CD03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43DA82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C69E07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4D57426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602A3362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EB7AA82" w14:textId="77777777" w:rsidR="000B3160" w:rsidRPr="000B3160" w:rsidRDefault="000B3160" w:rsidP="000B3160">
            <w:pPr>
              <w:pStyle w:val="aa"/>
              <w:jc w:val="left"/>
            </w:pPr>
            <w:r>
              <w:t>9/25.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715387D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24BF3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0C9915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FD91B4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6F7815B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62AE54CC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E0220B3" w14:textId="77777777" w:rsidR="000B3160" w:rsidRPr="000B3160" w:rsidRDefault="000B3160" w:rsidP="000B3160">
            <w:pPr>
              <w:pStyle w:val="aa"/>
              <w:jc w:val="left"/>
            </w:pPr>
            <w:r>
              <w:t>10/25.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AD54A9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95A4E0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DE2D1C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197C10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5D4E051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04075D0A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4F7F9FD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Магазин с. Фролы, </w:t>
            </w:r>
          </w:p>
          <w:p w14:paraId="483E3D9F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Сибирская, д. 28в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CEC705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B5BE8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85AB48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ACC926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51A7BAD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0CBBC904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988FD29" w14:textId="77777777" w:rsidR="000B3160" w:rsidRPr="000B3160" w:rsidRDefault="000B3160" w:rsidP="000B3160">
            <w:pPr>
              <w:pStyle w:val="aa"/>
              <w:jc w:val="left"/>
            </w:pPr>
            <w:r>
              <w:t>11/25.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64CE09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40F55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4106AF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4E52CB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6F193B1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02538271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B1B5E85" w14:textId="77777777" w:rsidR="000B3160" w:rsidRPr="000B3160" w:rsidRDefault="000B3160" w:rsidP="000B3160">
            <w:pPr>
              <w:pStyle w:val="aa"/>
              <w:jc w:val="left"/>
            </w:pPr>
            <w:r>
              <w:t>12/25.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05D369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8C145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EF6675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DE649F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6B17EA0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437A13F7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8BFD302" w14:textId="77777777" w:rsidR="000B3160" w:rsidRPr="000B3160" w:rsidRDefault="000B3160" w:rsidP="000B3160">
            <w:pPr>
              <w:pStyle w:val="aa"/>
              <w:jc w:val="left"/>
            </w:pPr>
            <w:r>
              <w:t>13/25.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0EE924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12ECC3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E11B0C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7B7CE7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1793F32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0CFC0B63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D5CCA6A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Магазин г. Губаха,</w:t>
            </w:r>
          </w:p>
          <w:p w14:paraId="2BCE1CA0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пр-кт</w:t>
            </w:r>
            <w:proofErr w:type="spellEnd"/>
            <w:r>
              <w:rPr>
                <w:b/>
                <w:i/>
              </w:rPr>
              <w:t xml:space="preserve"> Октябрьский, д. 18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2CF0FB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25924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C6926A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8FD8AE0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1C5668E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6767EF8F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C4D987A" w14:textId="77777777" w:rsidR="000B3160" w:rsidRPr="000B3160" w:rsidRDefault="000B3160" w:rsidP="000B3160">
            <w:pPr>
              <w:pStyle w:val="aa"/>
              <w:jc w:val="left"/>
            </w:pPr>
            <w:r>
              <w:t>14/25.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DF640B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DBB7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9DE547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15A6F6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571BCE2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3F88242B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95E2967" w14:textId="77777777" w:rsidR="000B3160" w:rsidRPr="000B3160" w:rsidRDefault="000B3160" w:rsidP="000B3160">
            <w:pPr>
              <w:pStyle w:val="aa"/>
              <w:jc w:val="left"/>
            </w:pPr>
            <w:r>
              <w:t>15/25.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670FD6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D7602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990A91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DB38090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A5810C5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65D4405C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4E04DDA" w14:textId="77777777" w:rsidR="000B3160" w:rsidRPr="000B3160" w:rsidRDefault="000B3160" w:rsidP="000B3160">
            <w:pPr>
              <w:pStyle w:val="aa"/>
              <w:jc w:val="left"/>
            </w:pPr>
            <w:r>
              <w:t>16/25.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1781EF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E06A3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857A94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605046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986721A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3FB78D9A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AB5FF5D" w14:textId="77777777" w:rsidR="000B3160" w:rsidRPr="000B3160" w:rsidRDefault="000B3160" w:rsidP="000B3160">
            <w:pPr>
              <w:pStyle w:val="aa"/>
              <w:jc w:val="left"/>
            </w:pPr>
            <w:r>
              <w:t>17/25. Грузчик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124283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8E907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E497FF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4BE48D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2FD6FD2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41CADC91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FC01D44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Магазин г. Кизел, </w:t>
            </w:r>
          </w:p>
          <w:p w14:paraId="082FAF1F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Учебная, д. 12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5DDDA7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0D1BA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5EA69D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CEA982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EDCA5A1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39245572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E7C80AB" w14:textId="77777777" w:rsidR="000B3160" w:rsidRPr="000B3160" w:rsidRDefault="000B3160" w:rsidP="000B3160">
            <w:pPr>
              <w:pStyle w:val="aa"/>
              <w:jc w:val="left"/>
            </w:pPr>
            <w:r>
              <w:t>18/25.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60D95E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7FBC4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6677E9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B700533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3846505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0335DD6F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1EECE28" w14:textId="77777777" w:rsidR="000B3160" w:rsidRPr="000B3160" w:rsidRDefault="000B3160" w:rsidP="000B3160">
            <w:pPr>
              <w:pStyle w:val="aa"/>
              <w:jc w:val="left"/>
            </w:pPr>
            <w:r>
              <w:t>19/25.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67A2E9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77F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7C44F3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11EF7F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C1BD7E2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45823196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47CA731" w14:textId="77777777" w:rsidR="000B3160" w:rsidRPr="000B3160" w:rsidRDefault="000B3160" w:rsidP="000B3160">
            <w:pPr>
              <w:pStyle w:val="aa"/>
              <w:jc w:val="left"/>
            </w:pPr>
            <w:r>
              <w:t>20/25.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26E1A9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ABFF9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C790C9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AE5A4D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6F0F8B5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9C1C620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EB52EAB" w14:textId="77777777" w:rsidR="000B3160" w:rsidRPr="000B3160" w:rsidRDefault="000B3160" w:rsidP="000B3160">
            <w:pPr>
              <w:pStyle w:val="aa"/>
              <w:jc w:val="left"/>
            </w:pPr>
            <w:r>
              <w:t>21/25. Грузчик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CC3487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081A2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1E00E6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B9657B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1B00BCF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33E8382D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9DAA496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Магазин г. Соликамск, </w:t>
            </w:r>
          </w:p>
          <w:p w14:paraId="73E8E063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Матросова, д. 51а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F52442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7CE03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BB1F7C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57B01F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B07C39D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481D4DB6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EBFDD87" w14:textId="77777777" w:rsidR="000B3160" w:rsidRPr="000B3160" w:rsidRDefault="000B3160" w:rsidP="000B3160">
            <w:pPr>
              <w:pStyle w:val="aa"/>
              <w:jc w:val="left"/>
            </w:pPr>
            <w:r>
              <w:t>22/25.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A27350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2E93D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5EB49E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E7FA4E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1E5CE04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43123005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73B2C4A" w14:textId="77777777" w:rsidR="000B3160" w:rsidRPr="000B3160" w:rsidRDefault="000B3160" w:rsidP="000B3160">
            <w:pPr>
              <w:pStyle w:val="aa"/>
              <w:jc w:val="left"/>
            </w:pPr>
            <w:r>
              <w:t>23/25.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1EDF50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9BE0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6ABF4B3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DD74EE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7FB69AF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1FBF3B7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BC91AAA" w14:textId="77777777" w:rsidR="000B3160" w:rsidRPr="000B3160" w:rsidRDefault="000B3160" w:rsidP="000B3160">
            <w:pPr>
              <w:pStyle w:val="aa"/>
              <w:jc w:val="left"/>
            </w:pPr>
            <w:r>
              <w:t>24/25.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10C658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960EF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2C8C9E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BF6C19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46E994C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184E97DB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9C19E1A" w14:textId="77777777" w:rsidR="000B3160" w:rsidRPr="000B3160" w:rsidRDefault="000B3160" w:rsidP="000B3160">
            <w:pPr>
              <w:pStyle w:val="aa"/>
              <w:jc w:val="left"/>
            </w:pPr>
            <w:r>
              <w:t>25/25. Грузчик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DB377E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ECB3C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2B93B9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7311F4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28A8CF7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151516AB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A2461EA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Магазин г. Соликамск, </w:t>
            </w:r>
          </w:p>
          <w:p w14:paraId="00CCFEB7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Молодежная, д. 26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546881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39F54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28396F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D44147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7D3028A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66C75AB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51349E1" w14:textId="77777777" w:rsidR="000B3160" w:rsidRPr="000B3160" w:rsidRDefault="000B3160" w:rsidP="000B3160">
            <w:pPr>
              <w:pStyle w:val="aa"/>
              <w:jc w:val="left"/>
            </w:pPr>
            <w:r>
              <w:t>26/25.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061993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0FF843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0B416B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7D7D4A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E06D028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053F59F2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9EB0F44" w14:textId="77777777" w:rsidR="000B3160" w:rsidRPr="000B3160" w:rsidRDefault="000B3160" w:rsidP="000B3160">
            <w:pPr>
              <w:pStyle w:val="aa"/>
              <w:jc w:val="left"/>
            </w:pPr>
            <w:r>
              <w:t>27/25.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B57E25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B50E23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6EC0D23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8C0C8E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6E97521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E8E1C56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A6A3C0E" w14:textId="77777777" w:rsidR="000B3160" w:rsidRPr="000B3160" w:rsidRDefault="000B3160" w:rsidP="000B3160">
            <w:pPr>
              <w:pStyle w:val="aa"/>
              <w:jc w:val="left"/>
            </w:pPr>
            <w:r>
              <w:t>28/25.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8EC632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562F3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D5E8D5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F6181E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AC123FB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9BF8A43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CE20C60" w14:textId="77777777" w:rsidR="000B3160" w:rsidRPr="000B3160" w:rsidRDefault="000B3160" w:rsidP="000B3160">
            <w:pPr>
              <w:pStyle w:val="aa"/>
              <w:jc w:val="left"/>
            </w:pPr>
            <w:r>
              <w:t>29/25. Грузчик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017F89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86A19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AF2947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735AAC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0E5C4E6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DD5D9D4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4281CF5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Магазин г. Соликамск, </w:t>
            </w:r>
          </w:p>
          <w:p w14:paraId="51EBBD24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Северная, д.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C3FB9F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98F20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E89ECA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C47C08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7B174AD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1F21C226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01270B4" w14:textId="77777777" w:rsidR="000B3160" w:rsidRPr="000B3160" w:rsidRDefault="000B3160" w:rsidP="000B3160">
            <w:pPr>
              <w:pStyle w:val="aa"/>
              <w:jc w:val="left"/>
            </w:pPr>
            <w:r>
              <w:t>30/25. Старший продавец продо</w:t>
            </w:r>
            <w:r>
              <w:lastRenderedPageBreak/>
              <w:t>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7AAFAA" w14:textId="77777777" w:rsidR="000B3160" w:rsidRDefault="000B3160" w:rsidP="00913AA6">
            <w:pPr>
              <w:pStyle w:val="aa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B1D36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8086E5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67EABF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49910AF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635678C3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D21E499" w14:textId="77777777" w:rsidR="000B3160" w:rsidRPr="000B3160" w:rsidRDefault="000B3160" w:rsidP="000B3160">
            <w:pPr>
              <w:pStyle w:val="aa"/>
              <w:jc w:val="left"/>
            </w:pPr>
            <w:r>
              <w:t>31/25.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4BB5A5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8462B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0CBF64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BB3B59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8496938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270AC502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763AE81" w14:textId="77777777" w:rsidR="000B3160" w:rsidRPr="000B3160" w:rsidRDefault="000B3160" w:rsidP="000B3160">
            <w:pPr>
              <w:pStyle w:val="aa"/>
              <w:jc w:val="left"/>
            </w:pPr>
            <w:r>
              <w:t>32/25.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2A404A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F11DE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6157B5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12990A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29EF432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285E514D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334A2F6" w14:textId="77777777" w:rsidR="000B3160" w:rsidRPr="000B3160" w:rsidRDefault="000B3160" w:rsidP="000B3160">
            <w:pPr>
              <w:pStyle w:val="aa"/>
              <w:jc w:val="left"/>
            </w:pPr>
            <w:r>
              <w:t>33/25. Грузчик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5CA1EA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BC731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197EE2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C9936C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CD81304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B182950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561D070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Магазин г. Соликамск, </w:t>
            </w:r>
          </w:p>
          <w:p w14:paraId="54862DE1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20-летия Победы, д. 188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9AFEBC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2B3EA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10F43A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1A3B70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0B1ABCA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25F1AC72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8F5E675" w14:textId="77777777" w:rsidR="000B3160" w:rsidRPr="000B3160" w:rsidRDefault="000B3160" w:rsidP="000B3160">
            <w:pPr>
              <w:pStyle w:val="aa"/>
              <w:jc w:val="left"/>
            </w:pPr>
            <w:r>
              <w:t>34/25.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971535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15720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0C3BC2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016D11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65FD817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69A3832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3715A7D" w14:textId="77777777" w:rsidR="000B3160" w:rsidRPr="000B3160" w:rsidRDefault="000B3160" w:rsidP="000B3160">
            <w:pPr>
              <w:pStyle w:val="aa"/>
              <w:jc w:val="left"/>
            </w:pPr>
            <w:r>
              <w:t>35/25.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A94333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83FAE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83D680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6CCB4F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647ABE5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34DDF45E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56AC55C" w14:textId="77777777" w:rsidR="000B3160" w:rsidRPr="000B3160" w:rsidRDefault="000B3160" w:rsidP="000B3160">
            <w:pPr>
              <w:pStyle w:val="aa"/>
              <w:jc w:val="left"/>
            </w:pPr>
            <w:r>
              <w:t>36/25.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22232E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AC5D80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38BBD6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2EE2AA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5E81E45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28FCFA8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1F48691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Магазин г. Чернушка,</w:t>
            </w:r>
          </w:p>
          <w:p w14:paraId="5CDB3DC1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ул. Ленина, д. 97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DD0BCC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1A868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CA78E5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30D249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A4134B5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265C768C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21E39F1" w14:textId="77777777" w:rsidR="000B3160" w:rsidRPr="000B3160" w:rsidRDefault="000B3160" w:rsidP="000B3160">
            <w:pPr>
              <w:pStyle w:val="aa"/>
              <w:jc w:val="left"/>
            </w:pPr>
            <w:r>
              <w:t>37/25.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A1D18F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F109E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816C50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C918803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61BDF8F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06DE15F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43CAD9A" w14:textId="77777777" w:rsidR="000B3160" w:rsidRPr="000B3160" w:rsidRDefault="000B3160" w:rsidP="000B3160">
            <w:pPr>
              <w:pStyle w:val="aa"/>
              <w:jc w:val="left"/>
            </w:pPr>
            <w:r>
              <w:t>38/25.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DCD77E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43E1D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43C434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6EF02B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A491315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11B5B44B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26BE40F" w14:textId="77777777" w:rsidR="000B3160" w:rsidRPr="000B3160" w:rsidRDefault="000B3160" w:rsidP="000B3160">
            <w:pPr>
              <w:pStyle w:val="aa"/>
              <w:jc w:val="left"/>
            </w:pPr>
            <w:r>
              <w:t>39/25.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18F8AD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08EDE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69B5D5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1594CD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9E6AE33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2B3E406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2D26BF4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Магазин г. Очер, </w:t>
            </w:r>
          </w:p>
          <w:p w14:paraId="5D8426C9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Ленина, д. 46/9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D0E13D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5DA113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3F92D6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95041B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6F57C71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1C17293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A3FA660" w14:textId="77777777" w:rsidR="000B3160" w:rsidRPr="000B3160" w:rsidRDefault="000B3160" w:rsidP="000B3160">
            <w:pPr>
              <w:pStyle w:val="aa"/>
              <w:jc w:val="left"/>
            </w:pPr>
            <w:r>
              <w:t>40/25.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6DE95CD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25CD03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936C96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5D8472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52FB1B6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48561BC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5555AFB" w14:textId="77777777" w:rsidR="000B3160" w:rsidRPr="000B3160" w:rsidRDefault="000B3160" w:rsidP="000B3160">
            <w:pPr>
              <w:pStyle w:val="aa"/>
              <w:jc w:val="left"/>
            </w:pPr>
            <w:r>
              <w:t>41/25.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90000A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E439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453EE6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2ED59C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69B07C2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95EF215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C035558" w14:textId="77777777" w:rsidR="000B3160" w:rsidRPr="000B3160" w:rsidRDefault="000B3160" w:rsidP="000B3160">
            <w:pPr>
              <w:pStyle w:val="aa"/>
              <w:jc w:val="left"/>
            </w:pPr>
            <w:r>
              <w:t>42/25.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EDE81C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EE5D8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686D85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E26425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CCC016A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0FF84BE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A7A00C6" w14:textId="77777777" w:rsidR="000B3160" w:rsidRPr="000B3160" w:rsidRDefault="000B3160" w:rsidP="000B3160">
            <w:pPr>
              <w:pStyle w:val="aa"/>
              <w:jc w:val="left"/>
            </w:pPr>
            <w:r>
              <w:t>43/25. Грузчик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7C6A0C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FD181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891FA00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330D56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3788127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6B686A61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594431D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Магазин дер. </w:t>
            </w:r>
            <w:proofErr w:type="spellStart"/>
            <w:r>
              <w:rPr>
                <w:b/>
                <w:i/>
              </w:rPr>
              <w:t>Кондратово</w:t>
            </w:r>
            <w:proofErr w:type="spellEnd"/>
            <w:r>
              <w:rPr>
                <w:b/>
                <w:i/>
              </w:rPr>
              <w:t xml:space="preserve">, </w:t>
            </w:r>
          </w:p>
          <w:p w14:paraId="53DFA46C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Камская, д. 4в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B3AADC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AE9BC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D9B03A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EE8CA4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3A4FC1C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25097777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FC5EB86" w14:textId="77777777" w:rsidR="000B3160" w:rsidRPr="000B3160" w:rsidRDefault="000B3160" w:rsidP="000B3160">
            <w:pPr>
              <w:pStyle w:val="aa"/>
              <w:jc w:val="left"/>
            </w:pPr>
            <w:r>
              <w:t>44/25.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E936E5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EBA00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967B05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9E409F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C5F09D8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2449D109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738DB75" w14:textId="77777777" w:rsidR="000B3160" w:rsidRPr="000B3160" w:rsidRDefault="000B3160" w:rsidP="000B3160">
            <w:pPr>
              <w:pStyle w:val="aa"/>
              <w:jc w:val="left"/>
            </w:pPr>
            <w:r>
              <w:t>45/25.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47FF6E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1EF66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2DFA64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8FB027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09AF8DC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04073F30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EE51A31" w14:textId="77777777" w:rsidR="000B3160" w:rsidRPr="000B3160" w:rsidRDefault="000B3160" w:rsidP="000B3160">
            <w:pPr>
              <w:pStyle w:val="aa"/>
              <w:jc w:val="left"/>
            </w:pPr>
            <w:r>
              <w:t>46/25.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2A8E0F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98C17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443FC4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F32132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F156D19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0EC5A928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50FC584" w14:textId="77777777" w:rsidR="000B3160" w:rsidRPr="000B3160" w:rsidRDefault="000B3160" w:rsidP="000B3160">
            <w:pPr>
              <w:pStyle w:val="aa"/>
              <w:jc w:val="left"/>
            </w:pPr>
            <w:r>
              <w:t>47/25. Грузчик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1931D1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99091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7FEECA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9CABEE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20B83A3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A65ED61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FF72C10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Магазин с. Барда, </w:t>
            </w:r>
          </w:p>
          <w:p w14:paraId="58624C0F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Ленина, стр. 32а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0CCB04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D5440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FA07A45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A7F70D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6190F1F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608DC44A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3508944" w14:textId="77777777" w:rsidR="000B3160" w:rsidRPr="000B3160" w:rsidRDefault="000B3160" w:rsidP="000B3160">
            <w:pPr>
              <w:pStyle w:val="aa"/>
              <w:jc w:val="left"/>
            </w:pPr>
            <w:r>
              <w:t>48/25.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AEC641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F8693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EE8D59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556082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0845A6D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27537882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9B029AB" w14:textId="77777777" w:rsidR="000B3160" w:rsidRPr="000B3160" w:rsidRDefault="000B3160" w:rsidP="000B3160">
            <w:pPr>
              <w:pStyle w:val="aa"/>
              <w:jc w:val="left"/>
            </w:pPr>
            <w:r>
              <w:t>49/25.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3B5658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6C43E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D76289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9003F1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981101A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E2B86A8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842DC82" w14:textId="77777777" w:rsidR="000B3160" w:rsidRPr="000B3160" w:rsidRDefault="000B3160" w:rsidP="000B3160">
            <w:pPr>
              <w:pStyle w:val="aa"/>
              <w:jc w:val="left"/>
            </w:pPr>
            <w:r>
              <w:t>50/25.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12336E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4BD26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0D2E81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61FC41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BB3074A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47169A20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6D9E6FF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Магазин г. Верещагино,</w:t>
            </w:r>
          </w:p>
          <w:p w14:paraId="507FAA2A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ул. Парковая, д. 2, кв.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AFEBD1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F6939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589839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78B03D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B20096D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39F8DF6D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9239D75" w14:textId="77777777" w:rsidR="000B3160" w:rsidRPr="000B3160" w:rsidRDefault="000B3160" w:rsidP="000B3160">
            <w:pPr>
              <w:pStyle w:val="aa"/>
              <w:jc w:val="left"/>
            </w:pPr>
            <w:r>
              <w:t>51/25. Старший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5C778E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636B8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522393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CFA053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EA7E493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53449B5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BA0348A" w14:textId="77777777" w:rsidR="000B3160" w:rsidRPr="000B3160" w:rsidRDefault="000B3160" w:rsidP="000B3160">
            <w:pPr>
              <w:pStyle w:val="aa"/>
              <w:jc w:val="left"/>
            </w:pPr>
            <w:r>
              <w:t>52/25.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0C40BC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1C6BC0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65E7D8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202FA5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74AA1F7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206EC7F6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1FCA1CE" w14:textId="77777777" w:rsidR="000B3160" w:rsidRPr="000B3160" w:rsidRDefault="000B3160" w:rsidP="000B3160">
            <w:pPr>
              <w:pStyle w:val="aa"/>
              <w:jc w:val="left"/>
            </w:pPr>
            <w:r>
              <w:t>53/25. Уборщик производственных и служебных помещений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D86230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3B72C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6AEFDA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244F250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A10C552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6C0EF3C5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4F9F4CB" w14:textId="77777777" w:rsidR="000B3160" w:rsidRPr="000B3160" w:rsidRDefault="000B3160" w:rsidP="000B3160">
            <w:pPr>
              <w:pStyle w:val="aa"/>
              <w:jc w:val="left"/>
            </w:pPr>
            <w:r>
              <w:t>54/25. Грузчик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30F414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105F0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01B9A5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DFCD7E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7F423D1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77866B0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4AACDAC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по выписке участка оптовой торговли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A0F1C2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679B1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5B64FE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E24E6F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8BDE148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3A2F733E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1085E7B" w14:textId="77777777" w:rsidR="000B3160" w:rsidRPr="000B3160" w:rsidRDefault="000B3160" w:rsidP="000B3160">
            <w:pPr>
              <w:pStyle w:val="aa"/>
              <w:jc w:val="left"/>
            </w:pPr>
            <w:r>
              <w:t>55/25. Ведущий специалист по выписке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1D67C7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2327FD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7C207E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9B6E20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80A9CD6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426EDBCB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964DF86" w14:textId="77777777" w:rsidR="000B3160" w:rsidRPr="000B3160" w:rsidRDefault="000B3160" w:rsidP="000B3160">
            <w:pPr>
              <w:pStyle w:val="aa"/>
              <w:jc w:val="left"/>
            </w:pPr>
            <w:r>
              <w:t>56/25. Специалист по выписке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DFF4E4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C2A72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D93FC6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145F45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3BADAF5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228AC085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1F2DF14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по выписке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64BE0F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DC1D5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35E6EE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8D1FED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B2982C7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E9C74DF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00878F2" w14:textId="77777777" w:rsidR="000B3160" w:rsidRPr="000B3160" w:rsidRDefault="000B3160" w:rsidP="000B3160">
            <w:pPr>
              <w:pStyle w:val="aa"/>
              <w:jc w:val="left"/>
            </w:pPr>
            <w:r>
              <w:t>57/25</w:t>
            </w:r>
            <w:proofErr w:type="gramStart"/>
            <w:r>
              <w:t>А(</w:t>
            </w:r>
            <w:proofErr w:type="gramEnd"/>
            <w:r>
              <w:t>57/25-1А; 57/25-2А). Специалист по выписке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14B275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0F047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C2B8B3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D88C772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3585408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3F722092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33C712B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маркировки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CE5683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D9BBE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A0A5E5E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AD300B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BCF0150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118A6C41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85857F5" w14:textId="77777777" w:rsidR="000B3160" w:rsidRPr="000B3160" w:rsidRDefault="007227FD" w:rsidP="000B3160">
            <w:pPr>
              <w:pStyle w:val="aa"/>
              <w:jc w:val="left"/>
            </w:pPr>
            <w:r>
              <w:t>63А</w:t>
            </w:r>
            <w:r w:rsidR="000B3160">
              <w:t>. Оператор расфасовочно-упаковочного автомата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332075" w14:textId="77777777" w:rsidR="000B3160" w:rsidRDefault="000B3160" w:rsidP="00913AA6">
            <w:pPr>
              <w:pStyle w:val="aa"/>
            </w:pPr>
            <w:r>
              <w:t xml:space="preserve">Тяжесть: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</w:p>
          <w:p w14:paraId="1470E2CD" w14:textId="77777777" w:rsidR="000B3160" w:rsidRDefault="000B3160" w:rsidP="00913AA6">
            <w:pPr>
              <w:pStyle w:val="aa"/>
            </w:pPr>
            <w:r>
              <w:t xml:space="preserve">Рационализация рабочих мест и </w:t>
            </w:r>
          </w:p>
          <w:p w14:paraId="49B99216" w14:textId="77777777" w:rsidR="000B3160" w:rsidRDefault="000B3160" w:rsidP="00913AA6">
            <w:pPr>
              <w:pStyle w:val="aa"/>
            </w:pPr>
            <w:r>
              <w:t xml:space="preserve">рабочей позы. </w:t>
            </w:r>
          </w:p>
          <w:p w14:paraId="6F2637FF" w14:textId="77777777" w:rsidR="000B3160" w:rsidRDefault="000B3160" w:rsidP="00913AA6">
            <w:pPr>
              <w:pStyle w:val="aa"/>
            </w:pPr>
            <w:r>
              <w:t xml:space="preserve">Автоматизация производственных </w:t>
            </w:r>
          </w:p>
          <w:p w14:paraId="283F21F5" w14:textId="77777777" w:rsidR="000B3160" w:rsidRDefault="000B3160" w:rsidP="00913AA6">
            <w:pPr>
              <w:pStyle w:val="aa"/>
            </w:pPr>
            <w:r>
              <w:t>процессов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067246" w14:textId="77777777" w:rsidR="000B3160" w:rsidRPr="00992448" w:rsidRDefault="000B3160" w:rsidP="00913AA6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75A98BC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9A22BB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D737634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62C5F6D0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667B868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хранения сырья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1A2980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B6E46D" w14:textId="77777777" w:rsidR="000B3160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565E3AB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0DBE83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F678E2C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36329952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F9A78AE" w14:textId="77777777" w:rsidR="000B3160" w:rsidRPr="000B3160" w:rsidRDefault="000B3160" w:rsidP="000B3160">
            <w:pPr>
              <w:pStyle w:val="aa"/>
              <w:jc w:val="left"/>
            </w:pPr>
            <w:r>
              <w:t>58/25. Начальник участка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14935D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661CB1" w14:textId="77777777" w:rsidR="000B3160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C679E33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E2CD39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8BDD8CA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5BF815ED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E30B3C2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логистики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6CF291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A27D65" w14:textId="77777777" w:rsidR="000B3160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FB14190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E2D222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4842124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042048A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76E199C" w14:textId="77777777" w:rsidR="000B3160" w:rsidRPr="000B3160" w:rsidRDefault="000B3160" w:rsidP="000B3160">
            <w:pPr>
              <w:pStyle w:val="aa"/>
              <w:jc w:val="left"/>
            </w:pPr>
            <w:r>
              <w:t>59/25. Руководитель группы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D960D2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642863" w14:textId="77777777" w:rsidR="000B3160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06E3E78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05F7FF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ABE43F5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74E752F6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FB509C3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главного энергетика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443968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5B3422" w14:textId="77777777" w:rsidR="000B3160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0EBBEAA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EFE5014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D5304AD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059C95E2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96699C8" w14:textId="77777777" w:rsidR="000B3160" w:rsidRPr="000B3160" w:rsidRDefault="005076DD" w:rsidP="000B3160">
            <w:pPr>
              <w:pStyle w:val="aa"/>
              <w:jc w:val="left"/>
            </w:pPr>
            <w:r>
              <w:t>240</w:t>
            </w:r>
            <w:r w:rsidR="000B3160">
              <w:t>. Главный энергетик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267596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79AC7E" w14:textId="77777777" w:rsidR="000B3160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CDB5609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5805F4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8D3EFA0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649283DB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32EC0E3" w14:textId="77777777" w:rsid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Магазин с. </w:t>
            </w:r>
            <w:proofErr w:type="spellStart"/>
            <w:r>
              <w:rPr>
                <w:b/>
                <w:i/>
              </w:rPr>
              <w:t>Бершеть</w:t>
            </w:r>
            <w:proofErr w:type="spellEnd"/>
            <w:r>
              <w:rPr>
                <w:b/>
                <w:i/>
              </w:rPr>
              <w:t xml:space="preserve">, </w:t>
            </w:r>
          </w:p>
          <w:p w14:paraId="13AAB0BD" w14:textId="77777777" w:rsidR="000B3160" w:rsidRPr="000B3160" w:rsidRDefault="000B3160" w:rsidP="000B31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Ленина, д.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4B0832" w14:textId="77777777" w:rsidR="000B3160" w:rsidRDefault="000B3160" w:rsidP="00913AA6">
            <w:pPr>
              <w:pStyle w:val="a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862F38" w14:textId="77777777" w:rsidR="000B3160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1CE5501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39FE326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7DA1633" w14:textId="77777777" w:rsidR="000B3160" w:rsidRPr="00992448" w:rsidRDefault="000B3160" w:rsidP="00913AA6">
            <w:pPr>
              <w:pStyle w:val="aa"/>
            </w:pPr>
          </w:p>
        </w:tc>
      </w:tr>
      <w:tr w:rsidR="000B3160" w:rsidRPr="00992448" w14:paraId="4BBB5951" w14:textId="77777777" w:rsidTr="00992448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3D966E3" w14:textId="77777777" w:rsidR="000B3160" w:rsidRPr="000B3160" w:rsidRDefault="005076DD" w:rsidP="000B3160">
            <w:pPr>
              <w:pStyle w:val="aa"/>
              <w:jc w:val="left"/>
            </w:pPr>
            <w:r>
              <w:t>60</w:t>
            </w:r>
            <w:r w:rsidR="000B3160">
              <w:t>/25. Продавец продовольственных товаров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4CF5BF" w14:textId="77777777" w:rsidR="000B3160" w:rsidRDefault="000B3160" w:rsidP="00913AA6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7C6DB6" w14:textId="77777777" w:rsidR="000B3160" w:rsidRDefault="000B3160" w:rsidP="00913AA6">
            <w:pPr>
              <w:pStyle w:val="aa"/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D89CA57" w14:textId="77777777" w:rsidR="000B3160" w:rsidRPr="00992448" w:rsidRDefault="000B3160" w:rsidP="00913AA6">
            <w:pPr>
              <w:pStyle w:val="aa"/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A2442BF" w14:textId="77777777" w:rsidR="000B3160" w:rsidRPr="00992448" w:rsidRDefault="000B3160" w:rsidP="00913AA6">
            <w:pPr>
              <w:pStyle w:val="aa"/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C217CBF" w14:textId="77777777" w:rsidR="000B3160" w:rsidRPr="00992448" w:rsidRDefault="000B3160" w:rsidP="00913AA6">
            <w:pPr>
              <w:pStyle w:val="aa"/>
            </w:pPr>
          </w:p>
        </w:tc>
      </w:tr>
    </w:tbl>
    <w:p w14:paraId="6D5E5F86" w14:textId="77777777" w:rsidR="00DB70BA" w:rsidRPr="00992448" w:rsidRDefault="00DB70BA" w:rsidP="00DB70BA"/>
    <w:p w14:paraId="5883957C" w14:textId="77777777" w:rsidR="00DB70BA" w:rsidRPr="00992448" w:rsidRDefault="00DB70BA" w:rsidP="00DB70BA">
      <w:pPr>
        <w:rPr>
          <w:sz w:val="22"/>
        </w:rPr>
      </w:pPr>
      <w:r w:rsidRPr="00992448">
        <w:rPr>
          <w:sz w:val="22"/>
        </w:rPr>
        <w:t>Дата составления:</w:t>
      </w:r>
      <w:r w:rsidR="00FD5E7D" w:rsidRPr="00992448">
        <w:rPr>
          <w:rStyle w:val="a9"/>
          <w:sz w:val="22"/>
        </w:rPr>
        <w:t xml:space="preserve"> </w:t>
      </w:r>
      <w:r w:rsidR="00FD5E7D" w:rsidRPr="00992448">
        <w:rPr>
          <w:rStyle w:val="a9"/>
          <w:sz w:val="22"/>
        </w:rPr>
        <w:fldChar w:fldCharType="begin"/>
      </w:r>
      <w:r w:rsidR="00FD5E7D" w:rsidRPr="00992448">
        <w:rPr>
          <w:rStyle w:val="a9"/>
          <w:sz w:val="22"/>
        </w:rPr>
        <w:instrText xml:space="preserve"> DOCVARIABLE fill_date \* MERGEFORMAT </w:instrText>
      </w:r>
      <w:r w:rsidR="00FD5E7D" w:rsidRPr="00992448">
        <w:rPr>
          <w:rStyle w:val="a9"/>
          <w:sz w:val="22"/>
        </w:rPr>
        <w:fldChar w:fldCharType="separate"/>
      </w:r>
      <w:r w:rsidR="000B3160">
        <w:rPr>
          <w:rStyle w:val="a9"/>
          <w:sz w:val="22"/>
        </w:rPr>
        <w:t>18.06.2025</w:t>
      </w:r>
      <w:r w:rsidR="00FD5E7D" w:rsidRPr="00992448">
        <w:rPr>
          <w:rStyle w:val="a9"/>
          <w:sz w:val="22"/>
        </w:rPr>
        <w:fldChar w:fldCharType="end"/>
      </w:r>
      <w:r w:rsidR="00FD5E7D" w:rsidRPr="00992448">
        <w:rPr>
          <w:rStyle w:val="a9"/>
          <w:sz w:val="22"/>
        </w:rPr>
        <w:t> </w:t>
      </w:r>
    </w:p>
    <w:p w14:paraId="4B0A8EFD" w14:textId="77777777" w:rsidR="0065289A" w:rsidRPr="00992448" w:rsidRDefault="0065289A" w:rsidP="009A1326">
      <w:pPr>
        <w:rPr>
          <w:sz w:val="18"/>
          <w:szCs w:val="18"/>
        </w:rPr>
      </w:pPr>
    </w:p>
    <w:sectPr w:rsidR="0065289A" w:rsidRPr="00992448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909E" w14:textId="77777777" w:rsidR="005A342F" w:rsidRDefault="005A342F" w:rsidP="000B3160">
      <w:r>
        <w:separator/>
      </w:r>
    </w:p>
  </w:endnote>
  <w:endnote w:type="continuationSeparator" w:id="0">
    <w:p w14:paraId="60407D94" w14:textId="77777777" w:rsidR="005A342F" w:rsidRDefault="005A342F" w:rsidP="000B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6DF3" w14:textId="77777777" w:rsidR="005A342F" w:rsidRDefault="005A342F" w:rsidP="000B3160">
      <w:r>
        <w:separator/>
      </w:r>
    </w:p>
  </w:footnote>
  <w:footnote w:type="continuationSeparator" w:id="0">
    <w:p w14:paraId="35B36197" w14:textId="77777777" w:rsidR="005A342F" w:rsidRDefault="005A342F" w:rsidP="000B3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614107, РОССИЯ, Пермский край, г Пермь, ул Николая Быстрых, дом 9."/>
    <w:docVar w:name="att_org_name" w:val="Общество с ограниченной ответственностью &quot;Альфа Эксперт Экология&quot;"/>
    <w:docVar w:name="att_org_reg_date" w:val="26.02.2021"/>
    <w:docVar w:name="att_org_reg_num" w:val="623"/>
    <w:docVar w:name="boss_fio" w:val="Иванов Алексей Николаевич"/>
    <w:docVar w:name="ceh_info" w:val=" Общество с ограниченной ответственностью «Мясокомбинат «Кунгурский» "/>
    <w:docVar w:name="close_doc_flag" w:val="0"/>
    <w:docVar w:name="D_dog" w:val="   "/>
    <w:docVar w:name="D_prikaz" w:val="   "/>
    <w:docVar w:name="doc_type" w:val="6"/>
    <w:docVar w:name="fill_date" w:val="18.06.2025"/>
    <w:docVar w:name="kpp_code" w:val="   "/>
    <w:docVar w:name="N_dog" w:val="   "/>
    <w:docVar w:name="N_prikaz" w:val="   "/>
    <w:docVar w:name="org_guid" w:val="05CF1048A3B140A6B7C4F2EEB6CB8432"/>
    <w:docVar w:name="org_id" w:val="345"/>
    <w:docVar w:name="org_name" w:val="     "/>
    <w:docVar w:name="pers_guids" w:val="BF1CFE62DDA04EB7AE35D7753F44EBB0@113-077-101 04"/>
    <w:docVar w:name="pers_snils" w:val="BF1CFE62DDA04EB7AE35D7753F44EBB0@113-077-101 04"/>
    <w:docVar w:name="podr_id" w:val="org_345"/>
    <w:docVar w:name="pred_dolg" w:val="Заместитель генерального директора - управляющий ООО «Мясокомбинат «Кунгурский»"/>
    <w:docVar w:name="pred_fio" w:val="Волков О.Н."/>
    <w:docVar w:name="prikaz_sout" w:val="817"/>
    <w:docVar w:name="rbtd_adr" w:val="     "/>
    <w:docVar w:name="rbtd_name" w:val="Общество с ограниченной ответственностью «Мясокомбинат «Кунгурский»"/>
    <w:docVar w:name="sout_id" w:val="   "/>
    <w:docVar w:name="sv_docs" w:val="1"/>
  </w:docVars>
  <w:rsids>
    <w:rsidRoot w:val="000B3160"/>
    <w:rsid w:val="0002033E"/>
    <w:rsid w:val="00056BFC"/>
    <w:rsid w:val="0007776A"/>
    <w:rsid w:val="00093D2E"/>
    <w:rsid w:val="000B3160"/>
    <w:rsid w:val="000C5130"/>
    <w:rsid w:val="0019324B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076DD"/>
    <w:rsid w:val="00547088"/>
    <w:rsid w:val="005567D6"/>
    <w:rsid w:val="005645F0"/>
    <w:rsid w:val="00572AE0"/>
    <w:rsid w:val="00584289"/>
    <w:rsid w:val="005A342F"/>
    <w:rsid w:val="005F64E6"/>
    <w:rsid w:val="0065289A"/>
    <w:rsid w:val="0067226F"/>
    <w:rsid w:val="00681D90"/>
    <w:rsid w:val="006C1479"/>
    <w:rsid w:val="006E662C"/>
    <w:rsid w:val="007227FD"/>
    <w:rsid w:val="00725C51"/>
    <w:rsid w:val="00820552"/>
    <w:rsid w:val="008B4051"/>
    <w:rsid w:val="008C0968"/>
    <w:rsid w:val="00913AA6"/>
    <w:rsid w:val="00922677"/>
    <w:rsid w:val="009647F7"/>
    <w:rsid w:val="00992448"/>
    <w:rsid w:val="009A1326"/>
    <w:rsid w:val="009D6532"/>
    <w:rsid w:val="00A026A4"/>
    <w:rsid w:val="00A567D1"/>
    <w:rsid w:val="00A62857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E68D2"/>
  <w15:chartTrackingRefBased/>
  <w15:docId w15:val="{B51798D9-50CD-4E28-93FA-EFDF70A5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B31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B3160"/>
    <w:rPr>
      <w:sz w:val="24"/>
    </w:rPr>
  </w:style>
  <w:style w:type="paragraph" w:styleId="ad">
    <w:name w:val="footer"/>
    <w:basedOn w:val="a"/>
    <w:link w:val="ae"/>
    <w:rsid w:val="000B31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B31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Петров Сергей</dc:creator>
  <cp:keywords/>
  <dc:description/>
  <cp:lastModifiedBy>Коробкова Диана Вадимовна</cp:lastModifiedBy>
  <cp:revision>6</cp:revision>
  <dcterms:created xsi:type="dcterms:W3CDTF">2025-06-18T04:47:00Z</dcterms:created>
  <dcterms:modified xsi:type="dcterms:W3CDTF">2026-02-17T08:50:00Z</dcterms:modified>
</cp:coreProperties>
</file>